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48183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毕业生档案提交学生端信息操作指南</w:t>
      </w:r>
    </w:p>
    <w:p w14:paraId="17C09488"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</w:p>
    <w:p w14:paraId="38D54F7E">
      <w:pPr>
        <w:pStyle w:val="2"/>
        <w:numPr>
          <w:ilvl w:val="0"/>
          <w:numId w:val="0"/>
        </w:numPr>
        <w:rPr>
          <w:rFonts w:hint="eastAsia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>一、学生需登录学生个人学习空间 ，登录方式如下：</w:t>
      </w:r>
    </w:p>
    <w:p w14:paraId="013D9FF5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网址：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"http://bzmc.jxjy.chaoxing.com/login"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5"/>
          <w:rFonts w:hint="eastAsia"/>
          <w:lang w:val="en-US" w:eastAsia="zh-CN"/>
        </w:rPr>
        <w:t>http://bzmc.jxjy.chaoxing.com/login</w:t>
      </w:r>
      <w:r>
        <w:rPr>
          <w:rFonts w:hint="eastAsia"/>
          <w:lang w:val="en-US" w:eastAsia="zh-CN"/>
        </w:rPr>
        <w:fldChar w:fldCharType="end"/>
      </w:r>
    </w:p>
    <w:p w14:paraId="4EABB3D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账号为学号；</w:t>
      </w:r>
    </w:p>
    <w:p w14:paraId="7E8544D7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首次登录默认密码为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edu@身份证号后6位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。（之前登录过的学生以自己修改后的密码为准）</w:t>
      </w:r>
    </w:p>
    <w:p w14:paraId="3FE751A0">
      <w:pPr>
        <w:pStyle w:val="2"/>
        <w:numPr>
          <w:ilvl w:val="0"/>
          <w:numId w:val="0"/>
        </w:numPr>
        <w:rPr>
          <w:rFonts w:hint="default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>二、操作步骤</w:t>
      </w:r>
    </w:p>
    <w:p w14:paraId="786139C7">
      <w:pPr>
        <w:pStyle w:val="2"/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（1）进入个人空间后。点击学务办理</w:t>
      </w:r>
    </w:p>
    <w:p w14:paraId="19A10755">
      <w:pPr>
        <w:numPr>
          <w:ilvl w:val="0"/>
          <w:numId w:val="0"/>
        </w:numPr>
      </w:pPr>
      <w:r>
        <w:drawing>
          <wp:inline distT="0" distB="0" distL="114300" distR="114300">
            <wp:extent cx="5261610" cy="2512695"/>
            <wp:effectExtent l="0" t="0" r="15240" b="190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51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40F0E">
      <w:pPr>
        <w:pStyle w:val="2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2）需要导出入学登记表的学生只需点击个人信息处的查看编辑，对个人信息进行修改和完善</w:t>
      </w:r>
    </w:p>
    <w:p w14:paraId="4B7BC56C"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870835"/>
            <wp:effectExtent l="0" t="0" r="12700" b="5715"/>
            <wp:docPr id="14" name="图片 14" descr="398267c14e06a6093eabafcf4c7bae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398267c14e06a6093eabafcf4c7bae6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87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11E18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填写或者修改之前先点</w:t>
      </w:r>
      <w:r>
        <w:rPr>
          <w:rFonts w:hint="eastAsia"/>
          <w:highlight w:val="none"/>
          <w:lang w:eastAsia="zh-CN"/>
        </w:rPr>
        <w:t>击的修改按</w:t>
      </w:r>
      <w:r>
        <w:rPr>
          <w:rFonts w:hint="eastAsia"/>
          <w:lang w:eastAsia="zh-CN"/>
        </w:rPr>
        <w:t>钮，方可对个人信息进行编辑（要求所有信息必填，目前都是登记表所要提取的信息）</w:t>
      </w:r>
    </w:p>
    <w:p w14:paraId="237BE2FB">
      <w:r>
        <w:drawing>
          <wp:inline distT="0" distB="0" distL="114300" distR="114300">
            <wp:extent cx="5273675" cy="3065780"/>
            <wp:effectExtent l="0" t="0" r="3175" b="1270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6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12AD1">
      <w:pPr>
        <w:pStyle w:val="2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3）需要导出毕业生登记表的学生不仅需要对个人信息进行补充完善，还需要填写自我鉴定。点击学务办理，完善完个人信息之后，点击毕业生登记表。</w:t>
      </w:r>
    </w:p>
    <w:p w14:paraId="2260E37F">
      <w:pPr>
        <w:jc w:val="left"/>
      </w:pPr>
      <w:r>
        <w:drawing>
          <wp:inline distT="0" distB="0" distL="114300" distR="114300">
            <wp:extent cx="5265420" cy="3001645"/>
            <wp:effectExtent l="0" t="0" r="11430" b="8255"/>
            <wp:docPr id="1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0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20AA6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按照要求填写自我评价，填写完毕后点击下方保存。</w:t>
      </w:r>
    </w:p>
    <w:p w14:paraId="582D12D4">
      <w:r>
        <w:drawing>
          <wp:inline distT="0" distB="0" distL="114300" distR="114300">
            <wp:extent cx="5266055" cy="2005330"/>
            <wp:effectExtent l="0" t="0" r="10795" b="139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005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BD0E062">
      <w:pPr>
        <w:pStyle w:val="2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办理延长学习期限，下载填写延长学习期限申请表，上传电子版后提交申请。</w:t>
      </w:r>
    </w:p>
    <w:p w14:paraId="70925BE7">
      <w:pPr>
        <w:numPr>
          <w:ilvl w:val="0"/>
          <w:numId w:val="0"/>
        </w:numPr>
        <w:rPr>
          <w:rFonts w:hint="eastAsia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5264150" cy="3168650"/>
            <wp:effectExtent l="0" t="0" r="12700" b="12700"/>
            <wp:docPr id="1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B69BF"/>
    <w:multiLevelType w:val="singleLevel"/>
    <w:tmpl w:val="079B69BF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MzBjOWE4NDE0MjUwNjAyZDQ5OWIwY2YyOWRkNGEifQ=="/>
  </w:docVars>
  <w:rsids>
    <w:rsidRoot w:val="084A2CB6"/>
    <w:rsid w:val="084A2CB6"/>
    <w:rsid w:val="0AD12C2A"/>
    <w:rsid w:val="171763DF"/>
    <w:rsid w:val="1DD828CF"/>
    <w:rsid w:val="20AB4024"/>
    <w:rsid w:val="34406607"/>
    <w:rsid w:val="4AAA5CD3"/>
    <w:rsid w:val="54AB2D04"/>
    <w:rsid w:val="595F5990"/>
    <w:rsid w:val="61E0223F"/>
    <w:rsid w:val="6D535020"/>
    <w:rsid w:val="7B98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333</Words>
  <Characters>367</Characters>
  <Lines>0</Lines>
  <Paragraphs>0</Paragraphs>
  <TotalTime>98</TotalTime>
  <ScaleCrop>false</ScaleCrop>
  <LinksUpToDate>false</LinksUpToDate>
  <CharactersWithSpaces>368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2020-06-09T08:19:00Z</dcterms:created>
  <dc:creator>韩伟</dc:creator>
  <cp:lastModifiedBy>Sunflower</cp:lastModifiedBy>
  <dcterms:modified xsi:type="dcterms:W3CDTF">2025-11-05T08:17:43Z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38AAEFF20CD54827AC6E74C5DF46AF2F_13</vt:lpwstr>
  </property>
  <property fmtid="{D5CDD505-2E9C-101B-9397-08002B2CF9AE}" pid="4" name="KSOTemplateDocerSaveRecord">
    <vt:lpwstr>eyJoZGlkIjoiZjdhMjdmZTE1NjQ4ZGIxMTQyY2U4YWIyODc4MmViZjIiLCJ1c2VySWQiOiI1MTE0NTgzNjAifQ==</vt:lpwstr>
  </property>
</Properties>
</file>