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毕业生档案提交学生端信息操作指南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一、学生需登录学生个人学习空间 ，登录方式如下：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"http://bzmc.jxjy.chaoxing.com/login"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http://bzmc.jxjy.chaoxing.com/login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账号为学号；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首次登录默认密码为身份证号后6位。（之前登录过的学生以自己修改后的密码为准）</w:t>
      </w:r>
    </w:p>
    <w:p>
      <w:pPr>
        <w:pStyle w:val="2"/>
        <w:numPr>
          <w:ilvl w:val="0"/>
          <w:numId w:val="0"/>
        </w:numPr>
        <w:rPr>
          <w:rFonts w:hint="default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二、操作步骤</w:t>
      </w:r>
    </w:p>
    <w:p>
      <w:pPr>
        <w:pStyle w:val="2"/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（1）进入个人空间后。点击学务办理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3719830"/>
            <wp:effectExtent l="0" t="0" r="571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19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2）需要导出入学登记表的学生只需点击信息变更处的查看编辑，对个人信息进行修改和完善</w:t>
      </w:r>
    </w:p>
    <w:p>
      <w:pPr>
        <w:ind w:firstLine="486" w:firstLineChars="0"/>
        <w:jc w:val="left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184150</wp:posOffset>
                </wp:positionV>
                <wp:extent cx="709295" cy="360680"/>
                <wp:effectExtent l="9525" t="9525" r="24130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8235" y="1927860"/>
                          <a:ext cx="709295" cy="3606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.05pt;margin-top:14.5pt;height:28.4pt;width:55.85pt;z-index:251659264;v-text-anchor:middle;mso-width-relative:page;mso-height-relative:page;" filled="f" stroked="t" coordsize="21600,21600" o:gfxdata="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4H4xYtgAAAAJAQAADwAAAAAAAAABACAAAAAiAAAAZHJz&#10;L2Rvd25yZXYueG1sUEsBAhQAFAAAAAgAh07iQARNuNB2AgAA1gQAAA4AAAAAAAAAAQAgAAAAJwEA&#10;AGRycy9lMm9Eb2MueG1sUEsFBgAAAAAGAAYAWQEAAA8GAAAAAA=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115820"/>
            <wp:effectExtent l="0" t="0" r="4445" b="17780"/>
            <wp:docPr id="2" name="图片 2" descr="QQ截图20231114160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311141608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1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填写或者修改之前先点</w:t>
      </w:r>
      <w:r>
        <w:rPr>
          <w:rFonts w:hint="eastAsia"/>
          <w:highlight w:val="none"/>
          <w:lang w:eastAsia="zh-CN"/>
        </w:rPr>
        <w:t>击右下角的修改按</w:t>
      </w:r>
      <w:r>
        <w:rPr>
          <w:rFonts w:hint="eastAsia"/>
          <w:lang w:eastAsia="zh-CN"/>
        </w:rPr>
        <w:t>钮，方可对个人信息进行编辑（要求所有信息必填，目前都是登记表所要提取的信息）</w:t>
      </w:r>
    </w:p>
    <w:p>
      <w:r>
        <w:drawing>
          <wp:inline distT="0" distB="0" distL="114300" distR="114300">
            <wp:extent cx="5273040" cy="1340485"/>
            <wp:effectExtent l="0" t="0" r="381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40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3）需要导出毕业生登记表的学生不仅需要对个人信息进行补充完善，还需要填写自我鉴定。点击学务办理，完善完个人信息之后，点击毕业生登记表。</w:t>
      </w:r>
    </w:p>
    <w:p>
      <w:pPr>
        <w:ind w:firstLine="396" w:firstLineChars="0"/>
        <w:jc w:val="left"/>
      </w:pPr>
      <w:r>
        <w:drawing>
          <wp:inline distT="0" distB="0" distL="114300" distR="114300">
            <wp:extent cx="5271135" cy="2757805"/>
            <wp:effectExtent l="0" t="0" r="571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57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按照要求填写自我评价，填写完毕后点击下方保存。</w:t>
      </w:r>
    </w:p>
    <w:p>
      <w:r>
        <w:drawing>
          <wp:inline distT="0" distB="0" distL="114300" distR="114300">
            <wp:extent cx="5266055" cy="2005330"/>
            <wp:effectExtent l="0" t="0" r="1079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05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办理延长学习期限，下载填写延长学习期限申请表，上传电子版后提交申请。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1332865</wp:posOffset>
                </wp:positionV>
                <wp:extent cx="803910" cy="360045"/>
                <wp:effectExtent l="9525" t="9525" r="24765" b="114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6075" y="2858135"/>
                          <a:ext cx="803910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7.65pt;margin-top:104.95pt;height:28.35pt;width:63.3pt;z-index:251660288;v-text-anchor:middle;mso-width-relative:page;mso-height-relative:page;" filled="f" stroked="t" coordsize="21600,21600" o:gfxdata="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TeXdO2gAAAAsBAAAPAAAAAAAAAAEAIAAAACIAAABk&#10;cnMvZG93bnJldi54bWxQSwECFAAUAAAACACHTuJA6pqlRnYCAADWBAAADgAAAAAAAAABACAAAAAp&#10;AQAAZHJzL2Uyb0RvYy54bWxQSwUGAAAAAAYABgBZAQAAEQYAAAAA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5272405" cy="2115820"/>
            <wp:effectExtent l="0" t="0" r="4445" b="17780"/>
            <wp:docPr id="8" name="图片 8" descr="QQ截图20231114160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截图202311141608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B69BF"/>
    <w:multiLevelType w:val="singleLevel"/>
    <w:tmpl w:val="079B69BF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MzBjOWE4NDE0MjUwNjAyZDQ5OWIwY2YyOWRkNGEifQ=="/>
  </w:docVars>
  <w:rsids>
    <w:rsidRoot w:val="084A2CB6"/>
    <w:rsid w:val="084A2CB6"/>
    <w:rsid w:val="171763DF"/>
    <w:rsid w:val="1DD828CF"/>
    <w:rsid w:val="34406607"/>
    <w:rsid w:val="595F5990"/>
    <w:rsid w:val="6D535020"/>
    <w:rsid w:val="7B98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313</Words>
  <Characters>347</Characters>
  <Lines>0</Lines>
  <Paragraphs>0</Paragraphs>
  <TotalTime>23</TotalTime>
  <ScaleCrop>false</ScaleCrop>
  <LinksUpToDate>false</LinksUpToDate>
  <CharactersWithSpaces>348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2020-06-09T08:19:00Z</dcterms:created>
  <dc:creator>韩伟</dc:creator>
  <cp:lastModifiedBy>幸运小陈儿</cp:lastModifiedBy>
  <dcterms:modified xsi:type="dcterms:W3CDTF">2024-05-14T02:54:15Z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288E38B2928648139D50AC00AA3497EA_12</vt:lpwstr>
  </property>
</Properties>
</file>